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9E751C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056094" w:rsidRPr="00056094">
              <w:rPr>
                <w:sz w:val="28"/>
                <w:szCs w:val="28"/>
                <w:u w:val="single"/>
              </w:rPr>
              <w:t>08 травня</w:t>
            </w:r>
            <w:r w:rsidR="00CD07C2" w:rsidRPr="00DF0EDA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E7179" w:rsidRDefault="00B227BB" w:rsidP="007471A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056094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 w:rsidR="00056094" w:rsidRPr="00056094">
              <w:rPr>
                <w:color w:val="000000" w:themeColor="text1"/>
                <w:sz w:val="28"/>
                <w:szCs w:val="28"/>
                <w:u w:val="single"/>
              </w:rPr>
              <w:t>100</w:t>
            </w:r>
            <w:bookmarkEnd w:id="0"/>
          </w:p>
        </w:tc>
      </w:tr>
    </w:tbl>
    <w:p w:rsidR="00A90F01" w:rsidRPr="00130C4F" w:rsidRDefault="00A90F01" w:rsidP="002C571B">
      <w:pPr>
        <w:rPr>
          <w:sz w:val="28"/>
          <w:szCs w:val="28"/>
        </w:rPr>
      </w:pPr>
    </w:p>
    <w:p w:rsidR="007471AB" w:rsidRPr="00130C4F" w:rsidRDefault="009A68E5" w:rsidP="009A68E5">
      <w:pPr>
        <w:jc w:val="both"/>
        <w:rPr>
          <w:b/>
          <w:i/>
          <w:sz w:val="28"/>
          <w:szCs w:val="28"/>
        </w:rPr>
      </w:pPr>
      <w:r w:rsidRPr="00130C4F">
        <w:rPr>
          <w:b/>
          <w:i/>
          <w:sz w:val="28"/>
          <w:szCs w:val="28"/>
        </w:rPr>
        <w:t xml:space="preserve">Про організацію та проведення </w:t>
      </w:r>
      <w:r w:rsidR="00DE7179" w:rsidRPr="00130C4F">
        <w:rPr>
          <w:b/>
          <w:i/>
          <w:sz w:val="28"/>
          <w:szCs w:val="28"/>
        </w:rPr>
        <w:t>обласного заходу з нагоди Дня пам’яті та перемоги над нацизмом у Другій світовій війні 1939–1945 років</w:t>
      </w:r>
    </w:p>
    <w:p w:rsidR="005B7E6E" w:rsidRPr="00130C4F" w:rsidRDefault="005B7E6E" w:rsidP="00E6296D">
      <w:pPr>
        <w:rPr>
          <w:sz w:val="28"/>
          <w:szCs w:val="28"/>
        </w:rPr>
      </w:pPr>
    </w:p>
    <w:p w:rsidR="005B7E6E" w:rsidRPr="00130C4F" w:rsidRDefault="00DE7179" w:rsidP="00DE7179">
      <w:pPr>
        <w:ind w:firstLine="567"/>
        <w:jc w:val="both"/>
        <w:rPr>
          <w:sz w:val="28"/>
          <w:szCs w:val="28"/>
        </w:rPr>
      </w:pPr>
      <w:r w:rsidRPr="00130C4F">
        <w:rPr>
          <w:sz w:val="28"/>
          <w:szCs w:val="28"/>
        </w:rPr>
        <w:t>З метою проведення на належному рівні обласного заходу з нагоди Дня пам’яті та перемоги над нацизмом у Другій світовій вій</w:t>
      </w:r>
      <w:r w:rsidR="009779B6">
        <w:rPr>
          <w:sz w:val="28"/>
          <w:szCs w:val="28"/>
        </w:rPr>
        <w:t>ні 1939–1945 років 08 </w:t>
      </w:r>
      <w:r w:rsidRPr="00130C4F">
        <w:rPr>
          <w:sz w:val="28"/>
          <w:szCs w:val="28"/>
        </w:rPr>
        <w:t>травня 2026 року на території Меморіального комплексу «Жертвам нацизму» (мікрорайон «</w:t>
      </w:r>
      <w:proofErr w:type="spellStart"/>
      <w:r w:rsidRPr="00130C4F">
        <w:rPr>
          <w:sz w:val="28"/>
          <w:szCs w:val="28"/>
        </w:rPr>
        <w:t>Астра</w:t>
      </w:r>
      <w:proofErr w:type="spellEnd"/>
      <w:r w:rsidRPr="00130C4F">
        <w:rPr>
          <w:sz w:val="28"/>
          <w:szCs w:val="28"/>
        </w:rPr>
        <w:t>», м. Чернігів)</w:t>
      </w:r>
    </w:p>
    <w:p w:rsidR="00DE7179" w:rsidRPr="00130C4F" w:rsidRDefault="00DE7179" w:rsidP="00E6296D">
      <w:pPr>
        <w:rPr>
          <w:sz w:val="28"/>
          <w:szCs w:val="28"/>
        </w:rPr>
      </w:pPr>
    </w:p>
    <w:p w:rsidR="005B7E6E" w:rsidRPr="00130C4F" w:rsidRDefault="005B7E6E" w:rsidP="00E6296D">
      <w:pPr>
        <w:rPr>
          <w:b/>
          <w:sz w:val="28"/>
          <w:szCs w:val="28"/>
        </w:rPr>
      </w:pPr>
      <w:r w:rsidRPr="00130C4F">
        <w:rPr>
          <w:b/>
          <w:sz w:val="28"/>
          <w:szCs w:val="28"/>
        </w:rPr>
        <w:t>н а к а з у ю:</w:t>
      </w:r>
    </w:p>
    <w:p w:rsidR="005B7E6E" w:rsidRPr="00130C4F" w:rsidRDefault="005B7E6E" w:rsidP="00E6296D">
      <w:pPr>
        <w:tabs>
          <w:tab w:val="left" w:pos="5790"/>
        </w:tabs>
        <w:jc w:val="both"/>
        <w:rPr>
          <w:sz w:val="28"/>
          <w:szCs w:val="28"/>
        </w:rPr>
      </w:pPr>
    </w:p>
    <w:p w:rsidR="00140FFD" w:rsidRPr="00963B79" w:rsidRDefault="005B7E6E" w:rsidP="00140FFD">
      <w:pPr>
        <w:tabs>
          <w:tab w:val="left" w:pos="5790"/>
        </w:tabs>
        <w:spacing w:after="120"/>
        <w:ind w:firstLine="567"/>
        <w:jc w:val="both"/>
        <w:rPr>
          <w:sz w:val="28"/>
          <w:szCs w:val="28"/>
        </w:rPr>
      </w:pPr>
      <w:r w:rsidRPr="00130C4F">
        <w:rPr>
          <w:sz w:val="28"/>
          <w:szCs w:val="28"/>
        </w:rPr>
        <w:t>1. В.о. генерального директора-керівника художнього Обласного комунального концертно-видовищного підприємства «Чернігівський обласний філармонійний центр фестивалів та ко</w:t>
      </w:r>
      <w:r w:rsidR="00E6296D" w:rsidRPr="00130C4F">
        <w:rPr>
          <w:sz w:val="28"/>
          <w:szCs w:val="28"/>
        </w:rPr>
        <w:t>нцертних програм» Сергію ТЕРЕБУНУ</w:t>
      </w:r>
      <w:r w:rsidR="00EA06C2" w:rsidRPr="00130C4F">
        <w:rPr>
          <w:sz w:val="28"/>
          <w:szCs w:val="28"/>
        </w:rPr>
        <w:t xml:space="preserve"> забезпечити</w:t>
      </w:r>
      <w:r w:rsidR="004460B7" w:rsidRPr="00130C4F">
        <w:rPr>
          <w:sz w:val="28"/>
          <w:szCs w:val="28"/>
        </w:rPr>
        <w:t>:</w:t>
      </w:r>
      <w:r w:rsidR="008608A9" w:rsidRPr="00130C4F">
        <w:rPr>
          <w:sz w:val="28"/>
          <w:szCs w:val="28"/>
          <w:lang w:val="ru-RU"/>
        </w:rPr>
        <w:t xml:space="preserve"> </w:t>
      </w:r>
      <w:r w:rsidRPr="00130C4F">
        <w:rPr>
          <w:sz w:val="28"/>
          <w:szCs w:val="28"/>
        </w:rPr>
        <w:t>придбання пально-мастильних матеріалів (б</w:t>
      </w:r>
      <w:r w:rsidR="00DE7179" w:rsidRPr="00130C4F">
        <w:rPr>
          <w:sz w:val="28"/>
          <w:szCs w:val="28"/>
        </w:rPr>
        <w:t>ензин А-95 – 20</w:t>
      </w:r>
      <w:r w:rsidR="001D07A5" w:rsidRPr="00130C4F">
        <w:rPr>
          <w:sz w:val="28"/>
          <w:szCs w:val="28"/>
        </w:rPr>
        <w:t> л.</w:t>
      </w:r>
      <w:r w:rsidR="00D33416">
        <w:rPr>
          <w:sz w:val="28"/>
          <w:szCs w:val="28"/>
        </w:rPr>
        <w:t>, ДП </w:t>
      </w:r>
      <w:r w:rsidR="005F3FE3" w:rsidRPr="00130C4F">
        <w:rPr>
          <w:sz w:val="28"/>
          <w:szCs w:val="28"/>
        </w:rPr>
        <w:t xml:space="preserve">– 20 л.); </w:t>
      </w:r>
      <w:r w:rsidR="005E2E7B" w:rsidRPr="00130C4F">
        <w:rPr>
          <w:sz w:val="28"/>
          <w:szCs w:val="28"/>
        </w:rPr>
        <w:t>виготовлення інформаційної про</w:t>
      </w:r>
      <w:r w:rsidR="00634BF2" w:rsidRPr="00130C4F">
        <w:rPr>
          <w:sz w:val="28"/>
          <w:szCs w:val="28"/>
        </w:rPr>
        <w:t>дукції (інформаційний банер – 2 </w:t>
      </w:r>
      <w:r w:rsidR="005E2E7B" w:rsidRPr="00130C4F">
        <w:rPr>
          <w:sz w:val="28"/>
          <w:szCs w:val="28"/>
        </w:rPr>
        <w:t>шт.);</w:t>
      </w:r>
      <w:r w:rsidR="008608A9" w:rsidRPr="00130C4F">
        <w:rPr>
          <w:sz w:val="28"/>
          <w:szCs w:val="28"/>
          <w:lang w:val="ru-RU"/>
        </w:rPr>
        <w:t xml:space="preserve"> </w:t>
      </w:r>
      <w:r w:rsidR="00140FFD" w:rsidRPr="00963B79">
        <w:rPr>
          <w:sz w:val="28"/>
          <w:szCs w:val="28"/>
        </w:rPr>
        <w:t>написан</w:t>
      </w:r>
      <w:r w:rsidR="00A2523B">
        <w:rPr>
          <w:sz w:val="28"/>
          <w:szCs w:val="28"/>
        </w:rPr>
        <w:t>ня сценарного плану;</w:t>
      </w:r>
      <w:r w:rsidR="00140FFD" w:rsidRPr="00963B79">
        <w:rPr>
          <w:sz w:val="28"/>
          <w:szCs w:val="28"/>
        </w:rPr>
        <w:t xml:space="preserve"> у</w:t>
      </w:r>
      <w:r w:rsidR="00A2523B">
        <w:rPr>
          <w:sz w:val="28"/>
          <w:szCs w:val="28"/>
        </w:rPr>
        <w:t>часть ведучого та звукорежисера;</w:t>
      </w:r>
      <w:r w:rsidR="00140FFD" w:rsidRPr="00963B79">
        <w:rPr>
          <w:sz w:val="28"/>
          <w:szCs w:val="28"/>
        </w:rPr>
        <w:t xml:space="preserve"> звукопідсилюючу апаратуру та генератор.</w:t>
      </w:r>
    </w:p>
    <w:p w:rsidR="00E7185E" w:rsidRPr="00130C4F" w:rsidRDefault="00634BF2" w:rsidP="00140FFD">
      <w:pPr>
        <w:tabs>
          <w:tab w:val="left" w:pos="5790"/>
        </w:tabs>
        <w:spacing w:after="120"/>
        <w:ind w:firstLine="567"/>
        <w:jc w:val="both"/>
        <w:rPr>
          <w:sz w:val="28"/>
          <w:szCs w:val="28"/>
        </w:rPr>
      </w:pPr>
      <w:r w:rsidRPr="00130C4F">
        <w:rPr>
          <w:sz w:val="28"/>
          <w:szCs w:val="28"/>
        </w:rPr>
        <w:t>2. В.о. </w:t>
      </w:r>
      <w:r w:rsidR="00E7185E" w:rsidRPr="00130C4F">
        <w:rPr>
          <w:sz w:val="28"/>
          <w:szCs w:val="28"/>
        </w:rPr>
        <w:t>директора-керівника художнього Комунального підприємства «Чернігівський обласний театрально-видовищни</w:t>
      </w:r>
      <w:r w:rsidR="00006356" w:rsidRPr="00130C4F">
        <w:rPr>
          <w:sz w:val="28"/>
          <w:szCs w:val="28"/>
        </w:rPr>
        <w:t>й дитячий (ляльковий) театр ім.</w:t>
      </w:r>
      <w:r w:rsidR="00006356" w:rsidRPr="00130C4F">
        <w:rPr>
          <w:sz w:val="28"/>
          <w:szCs w:val="28"/>
          <w:lang w:val="ru-RU"/>
        </w:rPr>
        <w:t> </w:t>
      </w:r>
      <w:r w:rsidR="00006356" w:rsidRPr="00130C4F">
        <w:rPr>
          <w:sz w:val="28"/>
          <w:szCs w:val="28"/>
        </w:rPr>
        <w:t>О.П.</w:t>
      </w:r>
      <w:r w:rsidR="00006356" w:rsidRPr="00130C4F">
        <w:rPr>
          <w:sz w:val="28"/>
          <w:szCs w:val="28"/>
          <w:lang w:val="ru-RU"/>
        </w:rPr>
        <w:t> </w:t>
      </w:r>
      <w:r w:rsidR="00E7185E" w:rsidRPr="00130C4F">
        <w:rPr>
          <w:sz w:val="28"/>
          <w:szCs w:val="28"/>
        </w:rPr>
        <w:t>Довженка» Чернігівської обласно</w:t>
      </w:r>
      <w:r w:rsidR="00A2523B">
        <w:rPr>
          <w:sz w:val="28"/>
          <w:szCs w:val="28"/>
        </w:rPr>
        <w:t>ї ради Сергію ВОВКУ забезпечити</w:t>
      </w:r>
      <w:r w:rsidR="00DE7179" w:rsidRPr="00130C4F">
        <w:rPr>
          <w:sz w:val="28"/>
          <w:szCs w:val="28"/>
        </w:rPr>
        <w:t xml:space="preserve"> </w:t>
      </w:r>
      <w:r w:rsidR="00E7185E" w:rsidRPr="00130C4F">
        <w:rPr>
          <w:sz w:val="28"/>
          <w:szCs w:val="28"/>
        </w:rPr>
        <w:t>придбання</w:t>
      </w:r>
      <w:r w:rsidR="00A2523B">
        <w:rPr>
          <w:sz w:val="28"/>
          <w:szCs w:val="28"/>
        </w:rPr>
        <w:t>:</w:t>
      </w:r>
      <w:r w:rsidR="00E7185E" w:rsidRPr="00130C4F">
        <w:rPr>
          <w:sz w:val="28"/>
          <w:szCs w:val="28"/>
        </w:rPr>
        <w:t xml:space="preserve"> пально-мас</w:t>
      </w:r>
      <w:r w:rsidRPr="00130C4F">
        <w:rPr>
          <w:sz w:val="28"/>
          <w:szCs w:val="28"/>
        </w:rPr>
        <w:t>тильних матеріалів (ДП – 20 </w:t>
      </w:r>
      <w:r w:rsidR="00A2523B">
        <w:rPr>
          <w:sz w:val="28"/>
          <w:szCs w:val="28"/>
        </w:rPr>
        <w:t>л.);</w:t>
      </w:r>
      <w:r w:rsidR="00DE7179" w:rsidRPr="00130C4F">
        <w:rPr>
          <w:sz w:val="28"/>
          <w:szCs w:val="28"/>
        </w:rPr>
        <w:t xml:space="preserve"> предметів ритуальної н</w:t>
      </w:r>
      <w:r w:rsidRPr="00130C4F">
        <w:rPr>
          <w:sz w:val="28"/>
          <w:szCs w:val="28"/>
        </w:rPr>
        <w:t>алежності (свічка-лампадка – 50 </w:t>
      </w:r>
      <w:r w:rsidR="00A2523B">
        <w:rPr>
          <w:sz w:val="28"/>
          <w:szCs w:val="28"/>
        </w:rPr>
        <w:t>шт.);</w:t>
      </w:r>
      <w:r w:rsidR="00DE7179" w:rsidRPr="00130C4F">
        <w:rPr>
          <w:sz w:val="28"/>
          <w:szCs w:val="28"/>
        </w:rPr>
        <w:t xml:space="preserve"> квіткової </w:t>
      </w:r>
      <w:r w:rsidR="00723896">
        <w:rPr>
          <w:sz w:val="28"/>
          <w:szCs w:val="28"/>
        </w:rPr>
        <w:t>продукції (квіти в</w:t>
      </w:r>
      <w:r w:rsidRPr="00130C4F">
        <w:rPr>
          <w:sz w:val="28"/>
          <w:szCs w:val="28"/>
        </w:rPr>
        <w:t>розсип – 100 </w:t>
      </w:r>
      <w:r w:rsidR="00DE7179" w:rsidRPr="00130C4F">
        <w:rPr>
          <w:sz w:val="28"/>
          <w:szCs w:val="28"/>
        </w:rPr>
        <w:t>шт.).</w:t>
      </w:r>
    </w:p>
    <w:p w:rsidR="006228B1" w:rsidRPr="00130C4F" w:rsidRDefault="00E7185E" w:rsidP="00E7185E">
      <w:pPr>
        <w:tabs>
          <w:tab w:val="left" w:pos="284"/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130C4F">
        <w:rPr>
          <w:sz w:val="28"/>
          <w:szCs w:val="28"/>
        </w:rPr>
        <w:t>3.</w:t>
      </w:r>
      <w:r w:rsidRPr="00130C4F">
        <w:rPr>
          <w:sz w:val="28"/>
          <w:szCs w:val="28"/>
          <w:lang w:val="ru-RU"/>
        </w:rPr>
        <w:t> </w:t>
      </w:r>
      <w:r w:rsidRPr="00130C4F">
        <w:rPr>
          <w:sz w:val="28"/>
          <w:szCs w:val="28"/>
        </w:rPr>
        <w:t xml:space="preserve">Директору Комунального закладу «Обласний центр народної творчості» Чернігівської обласної ради Надії ЗАВАЛІНІЙ забезпечити </w:t>
      </w:r>
      <w:r w:rsidR="00DE7179" w:rsidRPr="00130C4F">
        <w:rPr>
          <w:sz w:val="28"/>
          <w:szCs w:val="28"/>
        </w:rPr>
        <w:t>придбання пально-мастильних м</w:t>
      </w:r>
      <w:r w:rsidR="00A2523B">
        <w:rPr>
          <w:sz w:val="28"/>
          <w:szCs w:val="28"/>
        </w:rPr>
        <w:t>атеріалів (бензин А-95 – 20 л.) та</w:t>
      </w:r>
      <w:r w:rsidR="000574C5" w:rsidRPr="00130C4F">
        <w:rPr>
          <w:sz w:val="28"/>
          <w:szCs w:val="28"/>
        </w:rPr>
        <w:t xml:space="preserve"> витратних матеріалів для виготовлення предметів ритуальної належності (тканина </w:t>
      </w:r>
      <w:r w:rsidR="00AB18EF" w:rsidRPr="00130C4F">
        <w:rPr>
          <w:sz w:val="28"/>
          <w:szCs w:val="28"/>
        </w:rPr>
        <w:t xml:space="preserve">– </w:t>
      </w:r>
      <w:r w:rsidR="000574C5" w:rsidRPr="00130C4F">
        <w:rPr>
          <w:sz w:val="28"/>
          <w:szCs w:val="28"/>
        </w:rPr>
        <w:t>8 м.</w:t>
      </w:r>
      <w:r w:rsidR="00634BF2" w:rsidRPr="00130C4F">
        <w:rPr>
          <w:sz w:val="28"/>
          <w:szCs w:val="28"/>
        </w:rPr>
        <w:t>)</w:t>
      </w:r>
    </w:p>
    <w:p w:rsidR="005F3FE3" w:rsidRDefault="00E7185E" w:rsidP="00963B79">
      <w:pPr>
        <w:tabs>
          <w:tab w:val="left" w:pos="284"/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130C4F">
        <w:rPr>
          <w:sz w:val="28"/>
          <w:szCs w:val="28"/>
          <w:lang w:val="ru-RU"/>
        </w:rPr>
        <w:t>4</w:t>
      </w:r>
      <w:r w:rsidR="005F3FE3" w:rsidRPr="00130C4F">
        <w:rPr>
          <w:sz w:val="28"/>
          <w:szCs w:val="28"/>
          <w:lang w:val="ru-RU"/>
        </w:rPr>
        <w:t>. </w:t>
      </w:r>
      <w:r w:rsidR="00634BF2" w:rsidRPr="00130C4F">
        <w:rPr>
          <w:sz w:val="28"/>
          <w:szCs w:val="28"/>
        </w:rPr>
        <w:t>Директору Чернігівського обласного історичного музею ім. В.В. Тарновського Максиму БЛАКИТНОМУ забезпечити придбання пально-мастильних матеріалів (ДП – 20 л.).</w:t>
      </w:r>
    </w:p>
    <w:p w:rsidR="00140FFD" w:rsidRPr="00130C4F" w:rsidRDefault="00140FFD" w:rsidP="00140FF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Начальнику відділу у справах національностей та релігій управління культури, національностей та релігій Департаменту культури і туризму, національностей та релігій Чернігівської обласної державної адміністрації Олексію СТЕПАНЕНКУ забезпечити відправлення літії духовенством </w:t>
      </w:r>
      <w:r>
        <w:rPr>
          <w:sz w:val="28"/>
          <w:szCs w:val="28"/>
        </w:rPr>
        <w:lastRenderedPageBreak/>
        <w:t xml:space="preserve">Чернігівської єпархії Православної Церкви України на території </w:t>
      </w:r>
      <w:r w:rsidRPr="00130C4F">
        <w:rPr>
          <w:sz w:val="28"/>
          <w:szCs w:val="28"/>
        </w:rPr>
        <w:t>Меморіального комплексу «Жертвам нацизму» (мікрорайон «</w:t>
      </w:r>
      <w:proofErr w:type="spellStart"/>
      <w:r w:rsidRPr="00130C4F">
        <w:rPr>
          <w:sz w:val="28"/>
          <w:szCs w:val="28"/>
        </w:rPr>
        <w:t>Астра</w:t>
      </w:r>
      <w:proofErr w:type="spellEnd"/>
      <w:r w:rsidRPr="00130C4F">
        <w:rPr>
          <w:sz w:val="28"/>
          <w:szCs w:val="28"/>
        </w:rPr>
        <w:t>», м. Чернігів)</w:t>
      </w:r>
      <w:r>
        <w:rPr>
          <w:sz w:val="28"/>
          <w:szCs w:val="28"/>
        </w:rPr>
        <w:t>.</w:t>
      </w:r>
    </w:p>
    <w:p w:rsidR="005B7E6E" w:rsidRPr="00130C4F" w:rsidRDefault="00140FFD" w:rsidP="00963B7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7E6E" w:rsidRPr="00130C4F">
        <w:rPr>
          <w:sz w:val="28"/>
          <w:szCs w:val="28"/>
        </w:rPr>
        <w:t>. </w:t>
      </w:r>
      <w:r w:rsidR="006E504D" w:rsidRPr="00130C4F">
        <w:rPr>
          <w:sz w:val="28"/>
          <w:szCs w:val="28"/>
        </w:rPr>
        <w:t>В.о. начальника</w:t>
      </w:r>
      <w:r w:rsidR="00E6296D" w:rsidRPr="00130C4F">
        <w:rPr>
          <w:sz w:val="28"/>
          <w:szCs w:val="28"/>
        </w:rPr>
        <w:t xml:space="preserve"> відділу фінансування та бухгалтерського обліку – головно</w:t>
      </w:r>
      <w:r w:rsidR="00006356" w:rsidRPr="00130C4F">
        <w:rPr>
          <w:sz w:val="28"/>
          <w:szCs w:val="28"/>
        </w:rPr>
        <w:t>го бухгалтера</w:t>
      </w:r>
      <w:r w:rsidR="00E6296D" w:rsidRPr="00130C4F">
        <w:rPr>
          <w:sz w:val="28"/>
          <w:szCs w:val="28"/>
        </w:rPr>
        <w:t xml:space="preserve"> Департаменту культури і туризму, національностей та релігій Чернігівської обласної державної адміністрації </w:t>
      </w:r>
      <w:r w:rsidR="006E504D" w:rsidRPr="00130C4F">
        <w:rPr>
          <w:sz w:val="28"/>
          <w:szCs w:val="28"/>
        </w:rPr>
        <w:t>Аллі КЛЯЗНІЦІ</w:t>
      </w:r>
      <w:r w:rsidR="00E6296D" w:rsidRPr="00130C4F">
        <w:rPr>
          <w:sz w:val="28"/>
          <w:szCs w:val="28"/>
        </w:rPr>
        <w:t xml:space="preserve"> забезпечити фінансування проведеного заходу.</w:t>
      </w:r>
    </w:p>
    <w:p w:rsidR="000061EB" w:rsidRPr="00130C4F" w:rsidRDefault="00140FFD" w:rsidP="00130C4F">
      <w:pPr>
        <w:tabs>
          <w:tab w:val="left" w:pos="5790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="005B7E6E" w:rsidRPr="00130C4F">
        <w:rPr>
          <w:sz w:val="28"/>
          <w:szCs w:val="28"/>
        </w:rPr>
        <w:t xml:space="preserve">. Контроль за виконанням </w:t>
      </w:r>
      <w:r w:rsidR="00A95B3B" w:rsidRPr="00130C4F">
        <w:rPr>
          <w:sz w:val="28"/>
          <w:szCs w:val="28"/>
        </w:rPr>
        <w:t>цього</w:t>
      </w:r>
      <w:r w:rsidR="005B7E6E" w:rsidRPr="00130C4F">
        <w:rPr>
          <w:sz w:val="28"/>
          <w:szCs w:val="28"/>
        </w:rPr>
        <w:t xml:space="preserve">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8842B3" w:rsidRDefault="008842B3" w:rsidP="00D33416">
      <w:pPr>
        <w:tabs>
          <w:tab w:val="left" w:pos="5790"/>
        </w:tabs>
        <w:jc w:val="both"/>
        <w:rPr>
          <w:sz w:val="28"/>
          <w:szCs w:val="28"/>
        </w:rPr>
      </w:pPr>
    </w:p>
    <w:p w:rsidR="00130C4F" w:rsidRPr="00130C4F" w:rsidRDefault="00130C4F" w:rsidP="00D33416">
      <w:pPr>
        <w:tabs>
          <w:tab w:val="left" w:pos="5790"/>
        </w:tabs>
        <w:jc w:val="both"/>
        <w:rPr>
          <w:sz w:val="28"/>
          <w:szCs w:val="28"/>
        </w:rPr>
      </w:pPr>
    </w:p>
    <w:p w:rsidR="007277C9" w:rsidRPr="00130C4F" w:rsidRDefault="000061EB" w:rsidP="00130C4F">
      <w:pPr>
        <w:rPr>
          <w:sz w:val="28"/>
          <w:szCs w:val="28"/>
        </w:rPr>
      </w:pPr>
      <w:r w:rsidRPr="00130C4F">
        <w:rPr>
          <w:sz w:val="28"/>
          <w:szCs w:val="28"/>
        </w:rPr>
        <w:t>Директор</w:t>
      </w:r>
      <w:r w:rsidR="00A90F01" w:rsidRPr="00130C4F">
        <w:rPr>
          <w:sz w:val="28"/>
          <w:szCs w:val="28"/>
        </w:rPr>
        <w:t xml:space="preserve">                       </w:t>
      </w:r>
      <w:r w:rsidR="008842B3" w:rsidRPr="00130C4F">
        <w:rPr>
          <w:sz w:val="28"/>
          <w:szCs w:val="28"/>
          <w:lang w:val="ru-RU"/>
        </w:rPr>
        <w:t xml:space="preserve">          </w:t>
      </w:r>
      <w:r w:rsidR="00A90F01" w:rsidRPr="00130C4F">
        <w:rPr>
          <w:sz w:val="28"/>
          <w:szCs w:val="28"/>
        </w:rPr>
        <w:t xml:space="preserve">                     </w:t>
      </w:r>
      <w:r w:rsidR="00F04BEC" w:rsidRPr="00130C4F">
        <w:rPr>
          <w:sz w:val="28"/>
          <w:szCs w:val="28"/>
        </w:rPr>
        <w:t xml:space="preserve">                     </w:t>
      </w:r>
      <w:r w:rsidR="005E5D97" w:rsidRPr="00130C4F">
        <w:rPr>
          <w:sz w:val="28"/>
          <w:szCs w:val="28"/>
        </w:rPr>
        <w:t xml:space="preserve">   </w:t>
      </w:r>
      <w:r w:rsidR="00130C4F">
        <w:rPr>
          <w:sz w:val="28"/>
          <w:szCs w:val="28"/>
        </w:rPr>
        <w:t xml:space="preserve"> </w:t>
      </w:r>
      <w:r w:rsidRPr="00130C4F">
        <w:rPr>
          <w:sz w:val="28"/>
          <w:szCs w:val="28"/>
        </w:rPr>
        <w:t xml:space="preserve">  </w:t>
      </w:r>
      <w:r w:rsidR="00A90F01" w:rsidRPr="00130C4F">
        <w:rPr>
          <w:sz w:val="28"/>
          <w:szCs w:val="28"/>
        </w:rPr>
        <w:t xml:space="preserve"> </w:t>
      </w:r>
      <w:r w:rsidR="003155F9" w:rsidRPr="00130C4F">
        <w:rPr>
          <w:sz w:val="28"/>
          <w:szCs w:val="28"/>
        </w:rPr>
        <w:t xml:space="preserve">    </w:t>
      </w:r>
      <w:r w:rsidR="00A90F01" w:rsidRPr="00130C4F">
        <w:rPr>
          <w:sz w:val="28"/>
          <w:szCs w:val="28"/>
        </w:rPr>
        <w:t xml:space="preserve">  </w:t>
      </w:r>
      <w:r w:rsidRPr="00130C4F">
        <w:rPr>
          <w:sz w:val="28"/>
          <w:szCs w:val="28"/>
        </w:rPr>
        <w:t>Людмила ЗАМАЙ</w:t>
      </w:r>
    </w:p>
    <w:sectPr w:rsidR="007277C9" w:rsidRPr="00130C4F" w:rsidSect="008842B3">
      <w:headerReference w:type="even" r:id="rId8"/>
      <w:headerReference w:type="default" r:id="rId9"/>
      <w:headerReference w:type="first" r:id="rId10"/>
      <w:pgSz w:w="11907" w:h="16840" w:code="9"/>
      <w:pgMar w:top="1134" w:right="567" w:bottom="426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3E" w:rsidRDefault="00AF733E">
      <w:r>
        <w:separator/>
      </w:r>
    </w:p>
  </w:endnote>
  <w:endnote w:type="continuationSeparator" w:id="0">
    <w:p w:rsidR="00AF733E" w:rsidRDefault="00AF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3E" w:rsidRDefault="00AF733E">
      <w:r>
        <w:separator/>
      </w:r>
    </w:p>
  </w:footnote>
  <w:footnote w:type="continuationSeparator" w:id="0">
    <w:p w:rsidR="00AF733E" w:rsidRDefault="00AF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5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06356"/>
    <w:rsid w:val="00012D55"/>
    <w:rsid w:val="00013CBD"/>
    <w:rsid w:val="00017BA1"/>
    <w:rsid w:val="00030338"/>
    <w:rsid w:val="0003070A"/>
    <w:rsid w:val="00030813"/>
    <w:rsid w:val="000418AE"/>
    <w:rsid w:val="000428B5"/>
    <w:rsid w:val="000444F0"/>
    <w:rsid w:val="00045DA6"/>
    <w:rsid w:val="000463CA"/>
    <w:rsid w:val="00056094"/>
    <w:rsid w:val="000574C5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C4F"/>
    <w:rsid w:val="00133523"/>
    <w:rsid w:val="00133841"/>
    <w:rsid w:val="00140FFD"/>
    <w:rsid w:val="001444CA"/>
    <w:rsid w:val="00144B2D"/>
    <w:rsid w:val="001453E5"/>
    <w:rsid w:val="001479DC"/>
    <w:rsid w:val="001843D8"/>
    <w:rsid w:val="001847C0"/>
    <w:rsid w:val="001A0188"/>
    <w:rsid w:val="001A2BBD"/>
    <w:rsid w:val="001B1FBD"/>
    <w:rsid w:val="001B24F2"/>
    <w:rsid w:val="001B5C8B"/>
    <w:rsid w:val="001C2878"/>
    <w:rsid w:val="001C3487"/>
    <w:rsid w:val="001D07A5"/>
    <w:rsid w:val="001D1A9D"/>
    <w:rsid w:val="001D5C72"/>
    <w:rsid w:val="001E0AFC"/>
    <w:rsid w:val="001E39CD"/>
    <w:rsid w:val="001E74AC"/>
    <w:rsid w:val="001F357E"/>
    <w:rsid w:val="002101AC"/>
    <w:rsid w:val="00216334"/>
    <w:rsid w:val="00216C9F"/>
    <w:rsid w:val="00217FB7"/>
    <w:rsid w:val="00232812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A0347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60DC"/>
    <w:rsid w:val="003000B7"/>
    <w:rsid w:val="00313B5A"/>
    <w:rsid w:val="003152F5"/>
    <w:rsid w:val="003155F9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7419"/>
    <w:rsid w:val="003C010E"/>
    <w:rsid w:val="003F13A3"/>
    <w:rsid w:val="003F3C77"/>
    <w:rsid w:val="003F66EA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460B7"/>
    <w:rsid w:val="004567D7"/>
    <w:rsid w:val="00486205"/>
    <w:rsid w:val="0049598D"/>
    <w:rsid w:val="00495FC0"/>
    <w:rsid w:val="004A0F81"/>
    <w:rsid w:val="004B378D"/>
    <w:rsid w:val="004B7774"/>
    <w:rsid w:val="004C7D60"/>
    <w:rsid w:val="004D68EB"/>
    <w:rsid w:val="004E7038"/>
    <w:rsid w:val="004F2C27"/>
    <w:rsid w:val="004F37E3"/>
    <w:rsid w:val="00505C60"/>
    <w:rsid w:val="005079CD"/>
    <w:rsid w:val="00512C20"/>
    <w:rsid w:val="005200AE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7A6F"/>
    <w:rsid w:val="005B7E6E"/>
    <w:rsid w:val="005C0177"/>
    <w:rsid w:val="005C3F9D"/>
    <w:rsid w:val="005C5EC7"/>
    <w:rsid w:val="005D3130"/>
    <w:rsid w:val="005D7670"/>
    <w:rsid w:val="005E2E7B"/>
    <w:rsid w:val="005E562C"/>
    <w:rsid w:val="005E5D97"/>
    <w:rsid w:val="005F3FE3"/>
    <w:rsid w:val="005F6EC5"/>
    <w:rsid w:val="005F7304"/>
    <w:rsid w:val="006228B1"/>
    <w:rsid w:val="006234B3"/>
    <w:rsid w:val="006319A5"/>
    <w:rsid w:val="0063262E"/>
    <w:rsid w:val="00634A16"/>
    <w:rsid w:val="00634BF2"/>
    <w:rsid w:val="00645F06"/>
    <w:rsid w:val="00646867"/>
    <w:rsid w:val="006534B2"/>
    <w:rsid w:val="00653E53"/>
    <w:rsid w:val="006737AA"/>
    <w:rsid w:val="00683738"/>
    <w:rsid w:val="00696C65"/>
    <w:rsid w:val="006971C1"/>
    <w:rsid w:val="006A5C5D"/>
    <w:rsid w:val="006A67BF"/>
    <w:rsid w:val="006B7B90"/>
    <w:rsid w:val="006C0FC2"/>
    <w:rsid w:val="006D5CDD"/>
    <w:rsid w:val="006D5EFC"/>
    <w:rsid w:val="006E3176"/>
    <w:rsid w:val="006E504D"/>
    <w:rsid w:val="006F2B06"/>
    <w:rsid w:val="006F357A"/>
    <w:rsid w:val="0070695F"/>
    <w:rsid w:val="00723896"/>
    <w:rsid w:val="00724EFC"/>
    <w:rsid w:val="007277C9"/>
    <w:rsid w:val="0072782F"/>
    <w:rsid w:val="00735A38"/>
    <w:rsid w:val="00736457"/>
    <w:rsid w:val="007420F9"/>
    <w:rsid w:val="007471AB"/>
    <w:rsid w:val="007472F6"/>
    <w:rsid w:val="00751378"/>
    <w:rsid w:val="007531B6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68FE"/>
    <w:rsid w:val="007A005C"/>
    <w:rsid w:val="007A16EF"/>
    <w:rsid w:val="007A2A99"/>
    <w:rsid w:val="007A3250"/>
    <w:rsid w:val="007B0130"/>
    <w:rsid w:val="007B3D36"/>
    <w:rsid w:val="007B7522"/>
    <w:rsid w:val="007C2E62"/>
    <w:rsid w:val="007C64D9"/>
    <w:rsid w:val="007D3BE3"/>
    <w:rsid w:val="007E1124"/>
    <w:rsid w:val="007F44EF"/>
    <w:rsid w:val="00802B3D"/>
    <w:rsid w:val="00807C4F"/>
    <w:rsid w:val="00813C3D"/>
    <w:rsid w:val="00817282"/>
    <w:rsid w:val="00835ED8"/>
    <w:rsid w:val="00836C59"/>
    <w:rsid w:val="0085307E"/>
    <w:rsid w:val="008608A9"/>
    <w:rsid w:val="008639D4"/>
    <w:rsid w:val="008721FE"/>
    <w:rsid w:val="00876686"/>
    <w:rsid w:val="008821AA"/>
    <w:rsid w:val="00882329"/>
    <w:rsid w:val="00882EF9"/>
    <w:rsid w:val="008842B3"/>
    <w:rsid w:val="008A1205"/>
    <w:rsid w:val="008A1D1D"/>
    <w:rsid w:val="008C2AA2"/>
    <w:rsid w:val="008E05B0"/>
    <w:rsid w:val="008E2342"/>
    <w:rsid w:val="008E5E52"/>
    <w:rsid w:val="008E67DF"/>
    <w:rsid w:val="008F198C"/>
    <w:rsid w:val="00933463"/>
    <w:rsid w:val="00941D49"/>
    <w:rsid w:val="00943F92"/>
    <w:rsid w:val="00945847"/>
    <w:rsid w:val="00947EE3"/>
    <w:rsid w:val="00955FB2"/>
    <w:rsid w:val="00963B79"/>
    <w:rsid w:val="0096553A"/>
    <w:rsid w:val="009669AA"/>
    <w:rsid w:val="00967859"/>
    <w:rsid w:val="00967C12"/>
    <w:rsid w:val="009779B6"/>
    <w:rsid w:val="009839CF"/>
    <w:rsid w:val="009A3B07"/>
    <w:rsid w:val="009A68E5"/>
    <w:rsid w:val="009A7CF2"/>
    <w:rsid w:val="009A7D0B"/>
    <w:rsid w:val="009B2A4D"/>
    <w:rsid w:val="009B555B"/>
    <w:rsid w:val="009C395D"/>
    <w:rsid w:val="009C7CC3"/>
    <w:rsid w:val="009D565D"/>
    <w:rsid w:val="009E10B7"/>
    <w:rsid w:val="009E4FDE"/>
    <w:rsid w:val="009E751C"/>
    <w:rsid w:val="009E7866"/>
    <w:rsid w:val="009F4726"/>
    <w:rsid w:val="009F66C4"/>
    <w:rsid w:val="00A039DD"/>
    <w:rsid w:val="00A11EBD"/>
    <w:rsid w:val="00A1750B"/>
    <w:rsid w:val="00A20E3B"/>
    <w:rsid w:val="00A2523B"/>
    <w:rsid w:val="00A333BC"/>
    <w:rsid w:val="00A33A99"/>
    <w:rsid w:val="00A37FE3"/>
    <w:rsid w:val="00A4433C"/>
    <w:rsid w:val="00A50904"/>
    <w:rsid w:val="00A5354F"/>
    <w:rsid w:val="00A61926"/>
    <w:rsid w:val="00A668E4"/>
    <w:rsid w:val="00A73196"/>
    <w:rsid w:val="00A83E80"/>
    <w:rsid w:val="00A8726B"/>
    <w:rsid w:val="00A90F01"/>
    <w:rsid w:val="00A95B3B"/>
    <w:rsid w:val="00AA6C6B"/>
    <w:rsid w:val="00AB0923"/>
    <w:rsid w:val="00AB18EF"/>
    <w:rsid w:val="00AB3D7D"/>
    <w:rsid w:val="00AC0A1F"/>
    <w:rsid w:val="00AC21BB"/>
    <w:rsid w:val="00AE20C7"/>
    <w:rsid w:val="00AE22B1"/>
    <w:rsid w:val="00AE2E24"/>
    <w:rsid w:val="00AE4DB3"/>
    <w:rsid w:val="00AF0388"/>
    <w:rsid w:val="00AF0762"/>
    <w:rsid w:val="00AF733E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6057F"/>
    <w:rsid w:val="00B607E6"/>
    <w:rsid w:val="00B66EF9"/>
    <w:rsid w:val="00B768F2"/>
    <w:rsid w:val="00B84A49"/>
    <w:rsid w:val="00B84CCE"/>
    <w:rsid w:val="00BA76A5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66D6A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B60F4"/>
    <w:rsid w:val="00CC511A"/>
    <w:rsid w:val="00CD07C2"/>
    <w:rsid w:val="00CD095B"/>
    <w:rsid w:val="00CD0B72"/>
    <w:rsid w:val="00CD32F4"/>
    <w:rsid w:val="00CF12AE"/>
    <w:rsid w:val="00CF34FE"/>
    <w:rsid w:val="00CF4737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416"/>
    <w:rsid w:val="00D46705"/>
    <w:rsid w:val="00D47FA4"/>
    <w:rsid w:val="00D51785"/>
    <w:rsid w:val="00D5203E"/>
    <w:rsid w:val="00D56F0F"/>
    <w:rsid w:val="00D70DEF"/>
    <w:rsid w:val="00D72FC6"/>
    <w:rsid w:val="00D7750C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E7179"/>
    <w:rsid w:val="00DF0AC8"/>
    <w:rsid w:val="00DF0EDA"/>
    <w:rsid w:val="00DF1285"/>
    <w:rsid w:val="00E02A29"/>
    <w:rsid w:val="00E06BBF"/>
    <w:rsid w:val="00E11055"/>
    <w:rsid w:val="00E24B6E"/>
    <w:rsid w:val="00E469BF"/>
    <w:rsid w:val="00E507A7"/>
    <w:rsid w:val="00E541E7"/>
    <w:rsid w:val="00E571E7"/>
    <w:rsid w:val="00E6296D"/>
    <w:rsid w:val="00E7185E"/>
    <w:rsid w:val="00E7489D"/>
    <w:rsid w:val="00E8644A"/>
    <w:rsid w:val="00E921D6"/>
    <w:rsid w:val="00EA06C2"/>
    <w:rsid w:val="00EA3A62"/>
    <w:rsid w:val="00EB187F"/>
    <w:rsid w:val="00EC21B0"/>
    <w:rsid w:val="00ED49EE"/>
    <w:rsid w:val="00EE4D30"/>
    <w:rsid w:val="00EF38FD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751E5"/>
    <w:rsid w:val="00F81E7E"/>
    <w:rsid w:val="00F864BD"/>
    <w:rsid w:val="00F970FC"/>
    <w:rsid w:val="00FA62A3"/>
    <w:rsid w:val="00FB6D04"/>
    <w:rsid w:val="00FD4461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B58E-1886-4CEB-9886-D45FDC21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778</TotalTime>
  <Pages>2</Pages>
  <Words>326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PC_5</cp:lastModifiedBy>
  <cp:revision>134</cp:revision>
  <cp:lastPrinted>2026-04-02T10:47:00Z</cp:lastPrinted>
  <dcterms:created xsi:type="dcterms:W3CDTF">2025-06-20T11:10:00Z</dcterms:created>
  <dcterms:modified xsi:type="dcterms:W3CDTF">2026-06-26T07:14:00Z</dcterms:modified>
</cp:coreProperties>
</file>